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9" w:line="4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事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</w:rPr>
        <w:t>项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</w:rPr>
        <w:t>申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</w:rPr>
        <w:t>请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</w:rPr>
        <w:t>单</w:t>
      </w:r>
    </w:p>
    <w:p>
      <w:pPr>
        <w:wordWrap w:val="0"/>
        <w:spacing w:line="400" w:lineRule="exact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申请日期：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</w:p>
    <w:tbl>
      <w:tblPr>
        <w:tblStyle w:val="8"/>
        <w:tblpPr w:leftFromText="180" w:rightFromText="180" w:vertAnchor="text" w:horzAnchor="page" w:tblpX="1925" w:tblpY="169"/>
        <w:tblOverlap w:val="never"/>
        <w:tblW w:w="82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515"/>
        <w:gridCol w:w="1616"/>
        <w:gridCol w:w="443"/>
        <w:gridCol w:w="266"/>
        <w:gridCol w:w="784"/>
        <w:gridCol w:w="1064"/>
        <w:gridCol w:w="347"/>
        <w:gridCol w:w="256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申请部门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附件数量</w:t>
            </w:r>
          </w:p>
        </w:tc>
        <w:tc>
          <w:tcPr>
            <w:tcW w:w="308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事项名称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附件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08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8" w:type="dxa"/>
            <w:tcBorders>
              <w:left w:val="nil"/>
              <w:right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spacing w:line="12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</w:tcPr>
          <w:p>
            <w:pPr>
              <w:spacing w:line="120" w:lineRule="auto"/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spacing w:line="120" w:lineRule="auto"/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6" w:type="dxa"/>
            <w:tcBorders>
              <w:left w:val="nil"/>
              <w:right w:val="nil"/>
            </w:tcBorders>
            <w:vAlign w:val="center"/>
          </w:tcPr>
          <w:p>
            <w:pPr>
              <w:spacing w:line="12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>
            <w:pPr>
              <w:spacing w:line="12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情况说明</w:t>
            </w:r>
          </w:p>
        </w:tc>
        <w:tc>
          <w:tcPr>
            <w:tcW w:w="6709" w:type="dxa"/>
            <w:gridSpan w:val="9"/>
          </w:tcPr>
          <w:p>
            <w:pPr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08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预算金额</w:t>
            </w:r>
          </w:p>
        </w:tc>
        <w:tc>
          <w:tcPr>
            <w:tcW w:w="529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9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9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9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9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9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2023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申请人：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部门负责人：</w:t>
            </w:r>
          </w:p>
        </w:tc>
        <w:tc>
          <w:tcPr>
            <w:tcW w:w="2021" w:type="dxa"/>
            <w:gridSpan w:val="3"/>
          </w:tcPr>
          <w:p>
            <w:pPr>
              <w:spacing w:line="72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审批意见：</w:t>
            </w:r>
          </w:p>
          <w:p>
            <w:pPr>
              <w:spacing w:line="72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2023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职能部门负责人：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pacing w:line="72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审批意见：</w:t>
            </w:r>
          </w:p>
          <w:p>
            <w:pPr>
              <w:spacing w:line="72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签字：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主管校领导：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spacing w:line="72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审批意见：</w:t>
            </w:r>
          </w:p>
          <w:p>
            <w:pPr>
              <w:spacing w:line="72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2023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主管财务校领导：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pacing w:line="72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审批意见：</w:t>
            </w:r>
          </w:p>
          <w:p>
            <w:pPr>
              <w:spacing w:line="72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签字：</w:t>
            </w:r>
          </w:p>
        </w:tc>
        <w:tc>
          <w:tcPr>
            <w:tcW w:w="2114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长：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spacing w:line="72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审批意见：</w:t>
            </w:r>
          </w:p>
          <w:p>
            <w:pPr>
              <w:spacing w:line="72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签字：</w:t>
            </w:r>
          </w:p>
        </w:tc>
      </w:tr>
    </w:tbl>
    <w:p>
      <w:pPr>
        <w:wordWrap w:val="0"/>
        <w:spacing w:line="400" w:lineRule="exact"/>
        <w:jc w:val="both"/>
        <w:rPr>
          <w:rFonts w:ascii="黑体" w:eastAsia="黑体"/>
          <w:sz w:val="18"/>
          <w:szCs w:val="18"/>
        </w:rPr>
      </w:pPr>
    </w:p>
    <w:sectPr>
      <w:headerReference r:id="rId3" w:type="default"/>
      <w:pgSz w:w="11906" w:h="16838"/>
      <w:pgMar w:top="850" w:right="1701" w:bottom="850" w:left="1701" w:header="468" w:footer="90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3880"/>
        <w:tab w:val="center" w:pos="4108"/>
        <w:tab w:val="clear" w:pos="4153"/>
        <w:tab w:val="clear" w:pos="8306"/>
      </w:tabs>
      <w:ind w:right="9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gsImhkaWQiOiJmOTFhYWJlNDNmOTczZWZkNzdiM2M5ZGRmMDk2NTdjYyIsInVzZXJDb3VudCI6MTh9"/>
  </w:docVars>
  <w:rsids>
    <w:rsidRoot w:val="61D8229E"/>
    <w:rsid w:val="001E40F3"/>
    <w:rsid w:val="00261FFC"/>
    <w:rsid w:val="002B3FCB"/>
    <w:rsid w:val="003075F9"/>
    <w:rsid w:val="00351606"/>
    <w:rsid w:val="004569DC"/>
    <w:rsid w:val="00594D79"/>
    <w:rsid w:val="006C7B13"/>
    <w:rsid w:val="009D505B"/>
    <w:rsid w:val="00AF0911"/>
    <w:rsid w:val="00B067D5"/>
    <w:rsid w:val="00B0743E"/>
    <w:rsid w:val="00B10535"/>
    <w:rsid w:val="00B948AC"/>
    <w:rsid w:val="00C40BB7"/>
    <w:rsid w:val="00CA11D9"/>
    <w:rsid w:val="00DC06C1"/>
    <w:rsid w:val="00E52CF8"/>
    <w:rsid w:val="00EB0680"/>
    <w:rsid w:val="00F956DC"/>
    <w:rsid w:val="05504736"/>
    <w:rsid w:val="0C9B23EA"/>
    <w:rsid w:val="1A087B0B"/>
    <w:rsid w:val="1E4B0A1C"/>
    <w:rsid w:val="1EF965BA"/>
    <w:rsid w:val="22311A75"/>
    <w:rsid w:val="2B057A83"/>
    <w:rsid w:val="2E782484"/>
    <w:rsid w:val="358F5068"/>
    <w:rsid w:val="3E977051"/>
    <w:rsid w:val="41B62C80"/>
    <w:rsid w:val="42023EF0"/>
    <w:rsid w:val="43833FB4"/>
    <w:rsid w:val="51714913"/>
    <w:rsid w:val="54D272FC"/>
    <w:rsid w:val="583F3E8F"/>
    <w:rsid w:val="5FB63195"/>
    <w:rsid w:val="5FDF4ED6"/>
    <w:rsid w:val="61D8229E"/>
    <w:rsid w:val="66CE7F47"/>
    <w:rsid w:val="68A20D1C"/>
    <w:rsid w:val="7BFD4F61"/>
    <w:rsid w:val="7E9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9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autoRedefine/>
    <w:qFormat/>
    <w:uiPriority w:val="99"/>
    <w:pPr>
      <w:tabs>
        <w:tab w:val="left" w:pos="420"/>
      </w:tabs>
      <w:spacing w:line="300" w:lineRule="auto"/>
      <w:ind w:left="420" w:hanging="420"/>
    </w:pPr>
    <w:rPr>
      <w:sz w:val="24"/>
      <w:szCs w:val="24"/>
    </w:rPr>
  </w:style>
  <w:style w:type="paragraph" w:styleId="4">
    <w:name w:val="Plain Text"/>
    <w:basedOn w:val="1"/>
    <w:link w:val="13"/>
    <w:autoRedefine/>
    <w:qFormat/>
    <w:uiPriority w:val="99"/>
    <w:rPr>
      <w:rFonts w:ascii="宋体" w:hAnsi="Courier New" w:cs="宋体"/>
    </w:rPr>
  </w:style>
  <w:style w:type="paragraph" w:styleId="5">
    <w:name w:val="Balloon Text"/>
    <w:basedOn w:val="1"/>
    <w:link w:val="14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0">
    <w:name w:val="page number"/>
    <w:basedOn w:val="9"/>
    <w:autoRedefine/>
    <w:qFormat/>
    <w:uiPriority w:val="99"/>
  </w:style>
  <w:style w:type="character" w:customStyle="1" w:styleId="11">
    <w:name w:val="Heading 1 Char"/>
    <w:basedOn w:val="9"/>
    <w:link w:val="2"/>
    <w:autoRedefine/>
    <w:qFormat/>
    <w:locked/>
    <w:uiPriority w:val="99"/>
    <w:rPr>
      <w:b/>
      <w:bCs/>
      <w:kern w:val="44"/>
      <w:sz w:val="44"/>
      <w:szCs w:val="44"/>
    </w:rPr>
  </w:style>
  <w:style w:type="character" w:customStyle="1" w:styleId="12">
    <w:name w:val="Body Text Indent Char"/>
    <w:basedOn w:val="9"/>
    <w:link w:val="3"/>
    <w:autoRedefine/>
    <w:semiHidden/>
    <w:qFormat/>
    <w:locked/>
    <w:uiPriority w:val="99"/>
    <w:rPr>
      <w:sz w:val="21"/>
      <w:szCs w:val="21"/>
    </w:rPr>
  </w:style>
  <w:style w:type="character" w:customStyle="1" w:styleId="13">
    <w:name w:val="Plain Text Char"/>
    <w:basedOn w:val="9"/>
    <w:link w:val="4"/>
    <w:autoRedefine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4">
    <w:name w:val="Balloon Text Char"/>
    <w:basedOn w:val="9"/>
    <w:link w:val="5"/>
    <w:autoRedefine/>
    <w:qFormat/>
    <w:locked/>
    <w:uiPriority w:val="99"/>
    <w:rPr>
      <w:kern w:val="2"/>
      <w:sz w:val="18"/>
      <w:szCs w:val="18"/>
    </w:rPr>
  </w:style>
  <w:style w:type="character" w:customStyle="1" w:styleId="15">
    <w:name w:val="Footer Char"/>
    <w:basedOn w:val="9"/>
    <w:link w:val="6"/>
    <w:autoRedefine/>
    <w:qFormat/>
    <w:locked/>
    <w:uiPriority w:val="99"/>
    <w:rPr>
      <w:sz w:val="18"/>
      <w:szCs w:val="18"/>
      <w:lang w:val="en-US" w:eastAsia="zh-CN"/>
    </w:rPr>
  </w:style>
  <w:style w:type="character" w:customStyle="1" w:styleId="16">
    <w:name w:val="Header Char"/>
    <w:basedOn w:val="9"/>
    <w:link w:val="7"/>
    <w:autoRedefine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Dy</Company>
  <Pages>1</Pages>
  <Words>31</Words>
  <Characters>179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2024-09-10T06:06:00Z</dcterms:created>
  <dc:creator>Shòu.硕</dc:creator>
  <cp:lastModifiedBy>Shòu.硕</cp:lastModifiedBy>
  <cp:lastPrinted>2024-09-18T07:52:00Z</cp:lastPrinted>
  <dcterms:modified xsi:type="dcterms:W3CDTF">2024-09-18T08:42:54Z</dcterms:modified>
  <dc:title>事 项 审 批 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KSOTemplateUUID">
    <vt:lpwstr>v1.0_mb_cynDb/DVR/eNkM4EsvxuSA==</vt:lpwstr>
  </property>
  <property fmtid="{D5CDD505-2E9C-101B-9397-08002B2CF9AE}" pid="4" name="ICV">
    <vt:lpwstr>29BA15998E9841B6AC63165BE2AFCE78_13</vt:lpwstr>
  </property>
</Properties>
</file>